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DB" w:rsidRDefault="000271DB">
      <w:pPr>
        <w:pStyle w:val="Title"/>
        <w:jc w:val="left"/>
        <w:rPr>
          <w:sz w:val="24"/>
          <w:szCs w:val="24"/>
        </w:rPr>
      </w:pPr>
      <w:bookmarkStart w:id="0" w:name="_GoBack"/>
      <w:bookmarkEnd w:id="0"/>
    </w:p>
    <w:p w:rsidR="000271DB" w:rsidRDefault="00FC0918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Week of __________________</w:t>
      </w:r>
    </w:p>
    <w:p w:rsidR="000271DB" w:rsidRDefault="000271DB">
      <w:pPr>
        <w:pStyle w:val="Title"/>
        <w:jc w:val="left"/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29"/>
        <w:gridCol w:w="1691"/>
        <w:gridCol w:w="1800"/>
        <w:gridCol w:w="1620"/>
        <w:gridCol w:w="1440"/>
      </w:tblGrid>
      <w:tr w:rsidR="000271DB"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0271DB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FC0918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FC0918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FC0918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FC0918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0271DB" w:rsidRDefault="00FC0918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</w:tr>
      <w:tr w:rsidR="000271DB">
        <w:trPr>
          <w:trHeight w:val="462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1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2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3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4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5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6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7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271DB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FC0918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8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271DB" w:rsidRDefault="000271DB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</w:tbl>
    <w:p w:rsidR="000271DB" w:rsidRDefault="000271DB">
      <w:pPr>
        <w:pStyle w:val="Title"/>
        <w:jc w:val="left"/>
        <w:rPr>
          <w:sz w:val="24"/>
          <w:szCs w:val="24"/>
        </w:rPr>
      </w:pPr>
    </w:p>
    <w:p w:rsidR="000271DB" w:rsidRDefault="00FC0918">
      <w:pPr>
        <w:pStyle w:val="Title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Duties:</w:t>
      </w:r>
    </w:p>
    <w:p w:rsidR="008A6218" w:rsidRDefault="008A6218">
      <w:pPr>
        <w:pStyle w:val="Title"/>
        <w:jc w:val="left"/>
        <w:rPr>
          <w:b/>
          <w:bCs/>
          <w:sz w:val="24"/>
          <w:szCs w:val="24"/>
        </w:rPr>
      </w:pPr>
    </w:p>
    <w:p w:rsidR="008A6218" w:rsidRDefault="008A6218" w:rsidP="008A6218">
      <w:pPr>
        <w:pStyle w:val="Title"/>
        <w:jc w:val="left"/>
        <w:rPr>
          <w:sz w:val="24"/>
          <w:szCs w:val="24"/>
        </w:rPr>
      </w:pPr>
    </w:p>
    <w:p w:rsidR="008A6218" w:rsidRDefault="008A6218" w:rsidP="008A6218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Week of __________________</w:t>
      </w:r>
    </w:p>
    <w:p w:rsidR="008A6218" w:rsidRDefault="008A6218" w:rsidP="008A6218">
      <w:pPr>
        <w:pStyle w:val="Title"/>
        <w:jc w:val="left"/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29"/>
        <w:gridCol w:w="1691"/>
        <w:gridCol w:w="1800"/>
        <w:gridCol w:w="1620"/>
        <w:gridCol w:w="1440"/>
      </w:tblGrid>
      <w:tr w:rsidR="008A6218" w:rsidTr="006A355C"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</w:tr>
      <w:tr w:rsidR="008A6218" w:rsidTr="006A355C">
        <w:trPr>
          <w:trHeight w:val="462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1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2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3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4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5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6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7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8A6218" w:rsidTr="006A355C">
        <w:trPr>
          <w:trHeight w:val="525"/>
        </w:trPr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8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6218" w:rsidRDefault="008A6218" w:rsidP="006A355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</w:tbl>
    <w:p w:rsidR="008A6218" w:rsidRDefault="008A6218" w:rsidP="008A6218">
      <w:pPr>
        <w:pStyle w:val="Title"/>
        <w:jc w:val="left"/>
        <w:rPr>
          <w:sz w:val="24"/>
          <w:szCs w:val="24"/>
        </w:rPr>
      </w:pPr>
    </w:p>
    <w:p w:rsidR="008A6218" w:rsidRDefault="008A6218" w:rsidP="008A6218">
      <w:pPr>
        <w:pStyle w:val="Title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Duties:</w:t>
      </w:r>
    </w:p>
    <w:p w:rsidR="008A6218" w:rsidRDefault="008A6218">
      <w:pPr>
        <w:pStyle w:val="Title"/>
        <w:jc w:val="left"/>
        <w:rPr>
          <w:b/>
          <w:bCs/>
          <w:sz w:val="24"/>
          <w:szCs w:val="24"/>
        </w:rPr>
      </w:pPr>
    </w:p>
    <w:p w:rsidR="000271DB" w:rsidRDefault="000271DB">
      <w:pPr>
        <w:jc w:val="center"/>
        <w:rPr>
          <w:rFonts w:ascii="Arial" w:hAnsi="Arial" w:cs="Arial"/>
        </w:rPr>
      </w:pPr>
    </w:p>
    <w:sectPr w:rsidR="000271D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70" w:rsidRDefault="00490F70" w:rsidP="008A6218">
      <w:r>
        <w:separator/>
      </w:r>
    </w:p>
  </w:endnote>
  <w:endnote w:type="continuationSeparator" w:id="0">
    <w:p w:rsidR="00490F70" w:rsidRDefault="00490F70" w:rsidP="008A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70" w:rsidRDefault="00490F70" w:rsidP="008A6218">
      <w:r>
        <w:separator/>
      </w:r>
    </w:p>
  </w:footnote>
  <w:footnote w:type="continuationSeparator" w:id="0">
    <w:p w:rsidR="00490F70" w:rsidRDefault="00490F70" w:rsidP="008A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18" w:rsidRDefault="008A6218" w:rsidP="008A6218">
    <w:pPr>
      <w:pStyle w:val="Title"/>
    </w:pPr>
    <w:r>
      <w:t>WEEKLY PLANNING GUIDE</w:t>
    </w:r>
  </w:p>
  <w:p w:rsidR="008A6218" w:rsidRDefault="008A6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32"/>
    <w:rsid w:val="000271DB"/>
    <w:rsid w:val="002A5732"/>
    <w:rsid w:val="00490F70"/>
    <w:rsid w:val="008A6218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6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218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A6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1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6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218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A6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nd\AppData\Roaming\Microsoft\Templates\EdWorld_WklyPlanningGuideS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BFEBB9-9853-4FC6-B211-A4466BA89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EdWorld_WklyPlanningGuideSec.dotx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PLANNING GUIDE</vt:lpstr>
    </vt:vector>
  </TitlesOfParts>
  <Company>East Carolina University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PLANNING GUIDE</dc:title>
  <dc:creator>ITCS</dc:creator>
  <cp:lastModifiedBy>ITCS</cp:lastModifiedBy>
  <cp:revision>2</cp:revision>
  <dcterms:created xsi:type="dcterms:W3CDTF">2014-03-17T17:49:00Z</dcterms:created>
  <dcterms:modified xsi:type="dcterms:W3CDTF">2014-03-17T17:49:00Z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TC018858739991</vt:lpwstr>
  </property>
</Properties>
</file>